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13" w:rsidRPr="009450EF" w:rsidRDefault="00226F13" w:rsidP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LUCIA LEUCI</w:t>
      </w:r>
    </w:p>
    <w:p w:rsidR="00226F13" w:rsidRPr="009450EF" w:rsidRDefault="00057365" w:rsidP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9450EF">
        <w:rPr>
          <w:bCs/>
          <w:i/>
        </w:rPr>
        <w:t>S</w:t>
      </w:r>
      <w:r w:rsidR="00226F13" w:rsidRPr="009450EF">
        <w:rPr>
          <w:bCs/>
          <w:i/>
        </w:rPr>
        <w:t>abato pomeriggio</w:t>
      </w:r>
      <w:r w:rsidR="00417242" w:rsidRPr="009450EF">
        <w:rPr>
          <w:bCs/>
          <w:i/>
        </w:rPr>
        <w:br/>
        <w:t>Localedue, Bologna</w:t>
      </w:r>
      <w:r w:rsidR="0069460E" w:rsidRPr="009450EF">
        <w:rPr>
          <w:bCs/>
          <w:i/>
        </w:rPr>
        <w:br/>
      </w:r>
      <w:r w:rsidR="00417242" w:rsidRPr="009450EF">
        <w:rPr>
          <w:bCs/>
          <w:i/>
        </w:rPr>
        <w:br/>
        <w:t>http://www.farnespazio.it/localedue/item/81-lucia-leuci-sabato-pomeriggio</w:t>
      </w:r>
    </w:p>
    <w:p w:rsidR="00226F13" w:rsidRPr="009450EF" w:rsidRDefault="00226F13" w:rsidP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  <w:i/>
        </w:rPr>
      </w:pPr>
    </w:p>
    <w:p w:rsidR="00226F13" w:rsidRPr="009450EF" w:rsidRDefault="00226F13" w:rsidP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  <w:i/>
        </w:rPr>
      </w:pPr>
    </w:p>
    <w:p w:rsidR="00226F13" w:rsidRPr="009450EF" w:rsidRDefault="00417242" w:rsidP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/>
          <w:bCs/>
          <w:i/>
        </w:rPr>
        <w:br/>
      </w:r>
      <w:r w:rsidR="00226F13" w:rsidRPr="009450EF">
        <w:rPr>
          <w:b/>
          <w:bCs/>
          <w:i/>
        </w:rPr>
        <w:t>Senza titolo</w:t>
      </w:r>
      <w:r w:rsidR="00226F13" w:rsidRPr="009450EF">
        <w:rPr>
          <w:bCs/>
        </w:rPr>
        <w:t>, installazione, dimensioni variabili,</w:t>
      </w:r>
    </w:p>
    <w:p w:rsidR="00226F13" w:rsidRPr="009450EF" w:rsidRDefault="00226F13" w:rsidP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metallo, cuoio, plastilina, 2013</w:t>
      </w:r>
    </w:p>
    <w:p w:rsidR="00417242" w:rsidRPr="009450EF" w:rsidRDefault="00417242" w:rsidP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417242" w:rsidRPr="009450EF" w:rsidRDefault="00417242" w:rsidP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845114" w:rsidRPr="009450EF" w:rsidRDefault="0041724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/>
          <w:bCs/>
          <w:i/>
        </w:rPr>
        <w:br/>
      </w:r>
      <w:r w:rsidR="00845114" w:rsidRPr="009450EF">
        <w:rPr>
          <w:b/>
          <w:bCs/>
          <w:i/>
        </w:rPr>
        <w:t>Ritornata a casa</w:t>
      </w:r>
      <w:r w:rsidR="00845114" w:rsidRPr="009450EF">
        <w:rPr>
          <w:bCs/>
        </w:rPr>
        <w:t>,</w:t>
      </w:r>
      <w:r w:rsidR="00226F13" w:rsidRPr="009450EF">
        <w:rPr>
          <w:bCs/>
        </w:rPr>
        <w:t xml:space="preserve"> installazione, dimensioni variabili,</w:t>
      </w:r>
      <w:r w:rsidR="00845114" w:rsidRPr="009450EF">
        <w:rPr>
          <w:bCs/>
        </w:rPr>
        <w:t xml:space="preserve"> </w:t>
      </w:r>
    </w:p>
    <w:p w:rsidR="00845114" w:rsidRPr="009450EF" w:rsidRDefault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m</w:t>
      </w:r>
      <w:r w:rsidR="00845114" w:rsidRPr="009450EF">
        <w:rPr>
          <w:bCs/>
        </w:rPr>
        <w:t>etallo, seta, cuoio, terra, carta, castagne</w:t>
      </w:r>
      <w:r w:rsidRPr="009450EF">
        <w:rPr>
          <w:bCs/>
        </w:rPr>
        <w:t>, 2013</w:t>
      </w: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417242" w:rsidRPr="009450EF" w:rsidRDefault="0041724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</w:p>
    <w:p w:rsidR="00845114" w:rsidRPr="009450EF" w:rsidRDefault="000573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/>
          <w:bCs/>
          <w:i/>
        </w:rPr>
        <w:t>R</w:t>
      </w:r>
      <w:r w:rsidR="00845114" w:rsidRPr="009450EF">
        <w:rPr>
          <w:b/>
          <w:bCs/>
          <w:i/>
        </w:rPr>
        <w:t>itratto #1</w:t>
      </w:r>
      <w:r w:rsidR="00845114" w:rsidRPr="009450EF">
        <w:rPr>
          <w:bCs/>
        </w:rPr>
        <w:t xml:space="preserve">, </w:t>
      </w:r>
    </w:p>
    <w:p w:rsidR="00845114" w:rsidRPr="009450EF" w:rsidRDefault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r</w:t>
      </w:r>
      <w:r w:rsidR="00845114" w:rsidRPr="009450EF">
        <w:rPr>
          <w:bCs/>
        </w:rPr>
        <w:t>esina, vetro, plastica, metallo, chewing gum, fiori, cuoio, capelli sintetici</w:t>
      </w: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24x18x 3 cm</w:t>
      </w:r>
      <w:r w:rsidR="00226F13" w:rsidRPr="009450EF">
        <w:rPr>
          <w:bCs/>
        </w:rPr>
        <w:t xml:space="preserve">, 2013 </w:t>
      </w:r>
    </w:p>
    <w:p w:rsidR="00057365" w:rsidRPr="009450EF" w:rsidRDefault="000573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/>
          <w:bCs/>
          <w:i/>
        </w:rPr>
      </w:pPr>
    </w:p>
    <w:p w:rsidR="00845114" w:rsidRPr="009450EF" w:rsidRDefault="000573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/>
          <w:bCs/>
          <w:i/>
        </w:rPr>
        <w:t>Ri</w:t>
      </w:r>
      <w:r w:rsidR="00845114" w:rsidRPr="009450EF">
        <w:rPr>
          <w:b/>
          <w:bCs/>
          <w:i/>
        </w:rPr>
        <w:t>tratto #2</w:t>
      </w:r>
      <w:r w:rsidR="00845114" w:rsidRPr="009450EF">
        <w:rPr>
          <w:bCs/>
        </w:rPr>
        <w:t xml:space="preserve">, </w:t>
      </w:r>
    </w:p>
    <w:p w:rsidR="00845114" w:rsidRPr="009450EF" w:rsidRDefault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r</w:t>
      </w:r>
      <w:r w:rsidR="00845114" w:rsidRPr="009450EF">
        <w:rPr>
          <w:bCs/>
        </w:rPr>
        <w:t>esina, vetro, plastica, metallo, capelli sintetici, marmo, chips</w:t>
      </w: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24x18x 3 cm</w:t>
      </w:r>
      <w:r w:rsidR="00226F13" w:rsidRPr="009450EF">
        <w:rPr>
          <w:bCs/>
        </w:rPr>
        <w:t>, 2013</w:t>
      </w: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</w:p>
    <w:p w:rsidR="00845114" w:rsidRPr="009450EF" w:rsidRDefault="000573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/>
          <w:bCs/>
          <w:i/>
        </w:rPr>
        <w:t>R</w:t>
      </w:r>
      <w:r w:rsidR="00845114" w:rsidRPr="009450EF">
        <w:rPr>
          <w:b/>
          <w:bCs/>
          <w:i/>
        </w:rPr>
        <w:t>itratto #3</w:t>
      </w:r>
      <w:r w:rsidR="00845114" w:rsidRPr="009450EF">
        <w:rPr>
          <w:bCs/>
        </w:rPr>
        <w:t xml:space="preserve">, </w:t>
      </w:r>
    </w:p>
    <w:p w:rsidR="00845114" w:rsidRPr="009450EF" w:rsidRDefault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r</w:t>
      </w:r>
      <w:r w:rsidR="00845114" w:rsidRPr="009450EF">
        <w:rPr>
          <w:bCs/>
        </w:rPr>
        <w:t>esina, plastica, metallo, chewing gum, fiori, madreperla, filo</w:t>
      </w: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24x18x 3 cm</w:t>
      </w:r>
      <w:r w:rsidR="00226F13" w:rsidRPr="009450EF">
        <w:rPr>
          <w:bCs/>
        </w:rPr>
        <w:t>, 2013</w:t>
      </w: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845114" w:rsidRPr="009450EF" w:rsidRDefault="000573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/>
          <w:bCs/>
          <w:i/>
        </w:rPr>
        <w:t>R</w:t>
      </w:r>
      <w:r w:rsidR="00845114" w:rsidRPr="009450EF">
        <w:rPr>
          <w:b/>
          <w:bCs/>
          <w:i/>
        </w:rPr>
        <w:t>itratto #4</w:t>
      </w:r>
      <w:r w:rsidR="00845114" w:rsidRPr="009450EF">
        <w:rPr>
          <w:bCs/>
        </w:rPr>
        <w:t xml:space="preserve">, </w:t>
      </w:r>
    </w:p>
    <w:p w:rsidR="00845114" w:rsidRPr="009450EF" w:rsidRDefault="00226F1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r</w:t>
      </w:r>
      <w:r w:rsidR="00845114" w:rsidRPr="009450EF">
        <w:rPr>
          <w:bCs/>
        </w:rPr>
        <w:t>esina, plastica, metallo, conchiglia, fiori, madreperla, tessuto, capelli sintetici</w:t>
      </w: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rPr>
          <w:bCs/>
        </w:rPr>
        <w:t>24x18x 3 cm</w:t>
      </w:r>
      <w:r w:rsidR="00226F13" w:rsidRPr="009450EF">
        <w:rPr>
          <w:bCs/>
        </w:rPr>
        <w:t>, 2013</w:t>
      </w:r>
    </w:p>
    <w:p w:rsidR="006E4BA5" w:rsidRPr="009450EF" w:rsidRDefault="006E4BA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6E4BA5" w:rsidRPr="009450EF" w:rsidRDefault="006E4BA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6E4BA5" w:rsidRPr="009450EF" w:rsidRDefault="006E4BA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6E4BA5" w:rsidRPr="009450EF" w:rsidRDefault="006E4BA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6E4BA5" w:rsidRPr="009450EF" w:rsidRDefault="006E4BA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6E4BA5" w:rsidRPr="009450EF" w:rsidRDefault="006E4BA5" w:rsidP="006E4BA5">
      <w:pPr>
        <w:widowControl w:val="0"/>
        <w:autoSpaceDE w:val="0"/>
        <w:autoSpaceDN w:val="0"/>
        <w:adjustRightInd w:val="0"/>
        <w:spacing w:after="0" w:line="240" w:lineRule="auto"/>
      </w:pPr>
      <w:r w:rsidRPr="009450EF">
        <w:rPr>
          <w:bCs/>
        </w:rPr>
        <w:t>Edizio</w:t>
      </w:r>
      <w:r w:rsidR="009C108B" w:rsidRPr="009450EF">
        <w:rPr>
          <w:bCs/>
        </w:rPr>
        <w:t xml:space="preserve">ne di 15 esemplari per MULTIPLA </w:t>
      </w:r>
      <w:proofErr w:type="spellStart"/>
      <w:r w:rsidRPr="009450EF">
        <w:rPr>
          <w:bCs/>
        </w:rPr>
        <w:t>Fundraising</w:t>
      </w:r>
      <w:proofErr w:type="spellEnd"/>
      <w:r w:rsidRPr="009450EF">
        <w:rPr>
          <w:b/>
          <w:bCs/>
        </w:rPr>
        <w:br/>
      </w:r>
      <w:proofErr w:type="spellStart"/>
      <w:r w:rsidRPr="009450EF">
        <w:rPr>
          <w:b/>
          <w:bCs/>
        </w:rPr>
        <w:t>Kamaboko</w:t>
      </w:r>
      <w:proofErr w:type="spellEnd"/>
      <w:r w:rsidRPr="009450EF">
        <w:rPr>
          <w:b/>
          <w:bCs/>
        </w:rPr>
        <w:t>/Sabato pomeriggio</w:t>
      </w:r>
      <w:r w:rsidRPr="009450EF">
        <w:t>, 2013</w:t>
      </w:r>
    </w:p>
    <w:p w:rsidR="006E4BA5" w:rsidRPr="009450EF" w:rsidRDefault="006E4BA5" w:rsidP="006E4BA5">
      <w:pPr>
        <w:widowControl w:val="0"/>
        <w:autoSpaceDE w:val="0"/>
        <w:autoSpaceDN w:val="0"/>
        <w:adjustRightInd w:val="0"/>
        <w:spacing w:after="0" w:line="240" w:lineRule="auto"/>
      </w:pPr>
      <w:r w:rsidRPr="009450EF">
        <w:t xml:space="preserve">Lambda </w:t>
      </w:r>
      <w:proofErr w:type="spellStart"/>
      <w:r w:rsidRPr="009450EF">
        <w:t>print</w:t>
      </w:r>
      <w:proofErr w:type="spellEnd"/>
    </w:p>
    <w:p w:rsidR="006E4BA5" w:rsidRPr="009450EF" w:rsidRDefault="006E4BA5" w:rsidP="006E4BA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450EF">
        <w:t>20x30 cm</w:t>
      </w: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</w:p>
    <w:p w:rsidR="00845114" w:rsidRPr="009450EF" w:rsidRDefault="008451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</w:p>
    <w:sectPr w:rsidR="00845114" w:rsidRPr="009450EF" w:rsidSect="006A7C58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26F13"/>
    <w:rsid w:val="00057365"/>
    <w:rsid w:val="00226F13"/>
    <w:rsid w:val="00417242"/>
    <w:rsid w:val="0069460E"/>
    <w:rsid w:val="006A7C58"/>
    <w:rsid w:val="006E4BA5"/>
    <w:rsid w:val="00815A36"/>
    <w:rsid w:val="00845114"/>
    <w:rsid w:val="00866B11"/>
    <w:rsid w:val="009450EF"/>
    <w:rsid w:val="009C108B"/>
    <w:rsid w:val="00A64191"/>
    <w:rsid w:val="00B72B0F"/>
    <w:rsid w:val="00F5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C5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Desktop\FARNESPAZIO%202013\LOCALEDUE\LUCIA%20LEUCI%20sabato%20pomeriggio\leuci_titoli_localedu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leuci_titoli_localedue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10</cp:revision>
  <dcterms:created xsi:type="dcterms:W3CDTF">2013-11-23T12:23:00Z</dcterms:created>
  <dcterms:modified xsi:type="dcterms:W3CDTF">2013-12-11T20:01:00Z</dcterms:modified>
</cp:coreProperties>
</file>